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02528" w14:textId="6A458DCF" w:rsidR="0095194E" w:rsidRDefault="00355C7E" w:rsidP="0095194E">
      <w:pPr>
        <w:ind w:left="-142"/>
      </w:pPr>
      <w:r>
        <w:rPr>
          <w:noProof/>
        </w:rPr>
        <w:drawing>
          <wp:inline distT="0" distB="0" distL="0" distR="0" wp14:anchorId="095E2155" wp14:editId="0335B250">
            <wp:extent cx="6120130" cy="1147445"/>
            <wp:effectExtent l="0" t="0" r="0" b="0"/>
            <wp:docPr id="198242633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26333" name="Billede 19824263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A608E" w14:textId="77777777" w:rsidR="00355C7E" w:rsidRDefault="00355C7E" w:rsidP="0095194E">
      <w:pPr>
        <w:ind w:left="-142"/>
      </w:pPr>
    </w:p>
    <w:p w14:paraId="294BD610" w14:textId="77777777" w:rsidR="00355C7E" w:rsidRDefault="00355C7E" w:rsidP="0095194E">
      <w:pPr>
        <w:ind w:left="-142"/>
      </w:pPr>
    </w:p>
    <w:p w14:paraId="24A5C281" w14:textId="77777777" w:rsidR="00355C7E" w:rsidRDefault="00355C7E" w:rsidP="00355C7E"/>
    <w:p w14:paraId="1E992F42" w14:textId="38F755C4" w:rsidR="00355C7E" w:rsidRPr="00355C7E" w:rsidRDefault="00355C7E" w:rsidP="00355C7E">
      <w:pPr>
        <w:rPr>
          <w:b/>
          <w:bCs/>
        </w:rPr>
      </w:pPr>
      <w:r w:rsidRPr="00355C7E">
        <w:rPr>
          <w:b/>
          <w:bCs/>
        </w:rPr>
        <w:t>Tak for at du vil downloade jubilæumskampagnens Hero</w:t>
      </w:r>
      <w:r w:rsidR="00F72108">
        <w:rPr>
          <w:b/>
          <w:bCs/>
        </w:rPr>
        <w:t xml:space="preserve"> </w:t>
      </w:r>
      <w:r w:rsidRPr="00355C7E">
        <w:rPr>
          <w:b/>
          <w:bCs/>
        </w:rPr>
        <w:t>film</w:t>
      </w:r>
    </w:p>
    <w:p w14:paraId="091DB21E" w14:textId="77777777" w:rsidR="00355C7E" w:rsidRDefault="00355C7E" w:rsidP="00355C7E"/>
    <w:p w14:paraId="5EC39497" w14:textId="58C4B8A9" w:rsidR="00355C7E" w:rsidRDefault="00355C7E" w:rsidP="00355C7E">
      <w:r>
        <w:t xml:space="preserve">Du kan se den her: </w:t>
      </w:r>
      <w:hyperlink r:id="rId8" w:history="1">
        <w:r w:rsidR="00EE6419" w:rsidRPr="00EE6419">
          <w:rPr>
            <w:rStyle w:val="Hyperlink"/>
          </w:rPr>
          <w:t>https://www.youtube.com/watch?v=pBR39HJ8HQQ</w:t>
        </w:r>
      </w:hyperlink>
    </w:p>
    <w:p w14:paraId="4BE732A2" w14:textId="77777777" w:rsidR="00355C7E" w:rsidRDefault="00355C7E" w:rsidP="00355C7E"/>
    <w:p w14:paraId="0F2234F8" w14:textId="4A185887" w:rsidR="00355C7E" w:rsidRDefault="00355C7E" w:rsidP="00355C7E">
      <w:r>
        <w:t xml:space="preserve">På grund af filmens størrelse, er vi nødt til at sende den til dig via </w:t>
      </w:r>
      <w:proofErr w:type="spellStart"/>
      <w:r>
        <w:t>WeTransfer</w:t>
      </w:r>
      <w:proofErr w:type="spellEnd"/>
      <w:r>
        <w:t xml:space="preserve">. </w:t>
      </w:r>
    </w:p>
    <w:p w14:paraId="0BB72A0D" w14:textId="0420F877" w:rsidR="00355C7E" w:rsidRDefault="00355C7E" w:rsidP="00355C7E">
      <w:r>
        <w:t>Skriv til os, hvilke(t) format(er) du skal bruge filmen i, og så sender vi den afsted til dig hurtigst muligt.</w:t>
      </w:r>
    </w:p>
    <w:p w14:paraId="45F6ABA8" w14:textId="77777777" w:rsidR="00355C7E" w:rsidRDefault="00355C7E" w:rsidP="00355C7E"/>
    <w:p w14:paraId="2E346C85" w14:textId="77777777" w:rsidR="00F72108" w:rsidRDefault="00F72108" w:rsidP="00355C7E">
      <w:pPr>
        <w:rPr>
          <w:b/>
          <w:bCs/>
        </w:rPr>
      </w:pPr>
    </w:p>
    <w:p w14:paraId="6211C9E4" w14:textId="77777777" w:rsidR="00F72108" w:rsidRDefault="00F72108" w:rsidP="00355C7E">
      <w:pPr>
        <w:rPr>
          <w:b/>
          <w:bCs/>
        </w:rPr>
      </w:pPr>
    </w:p>
    <w:p w14:paraId="124AC776" w14:textId="77777777" w:rsidR="00F72108" w:rsidRDefault="00F72108" w:rsidP="00355C7E">
      <w:pPr>
        <w:rPr>
          <w:b/>
          <w:bCs/>
        </w:rPr>
      </w:pPr>
    </w:p>
    <w:p w14:paraId="3EE455A1" w14:textId="5F7B2517" w:rsidR="00355C7E" w:rsidRPr="00355C7E" w:rsidRDefault="00355C7E" w:rsidP="00355C7E">
      <w:pPr>
        <w:rPr>
          <w:b/>
          <w:bCs/>
        </w:rPr>
      </w:pPr>
      <w:r w:rsidRPr="00355C7E">
        <w:rPr>
          <w:b/>
          <w:bCs/>
        </w:rPr>
        <w:t>Hero filmen</w:t>
      </w:r>
      <w:r>
        <w:rPr>
          <w:b/>
          <w:bCs/>
        </w:rPr>
        <w:t xml:space="preserve"> kan tilsendes</w:t>
      </w:r>
      <w:r w:rsidRPr="00355C7E">
        <w:rPr>
          <w:b/>
          <w:bCs/>
        </w:rPr>
        <w:t xml:space="preserve"> i følgende formater:</w:t>
      </w:r>
    </w:p>
    <w:p w14:paraId="2451F66B" w14:textId="47B98FB9" w:rsidR="00355C7E" w:rsidRDefault="00355C7E" w:rsidP="00355C7E">
      <w:pPr>
        <w:pStyle w:val="Listeafsnit"/>
        <w:numPr>
          <w:ilvl w:val="0"/>
          <w:numId w:val="1"/>
        </w:numPr>
      </w:pPr>
      <w:r>
        <w:t>1:1 med undertekster</w:t>
      </w:r>
    </w:p>
    <w:p w14:paraId="7D21E034" w14:textId="03A20C56" w:rsidR="00355C7E" w:rsidRDefault="00355C7E" w:rsidP="00355C7E">
      <w:pPr>
        <w:pStyle w:val="Listeafsnit"/>
        <w:numPr>
          <w:ilvl w:val="0"/>
          <w:numId w:val="1"/>
        </w:numPr>
      </w:pPr>
      <w:r>
        <w:t>1:1 uden undertekster</w:t>
      </w:r>
    </w:p>
    <w:p w14:paraId="1F28B01B" w14:textId="760EDAEE" w:rsidR="00355C7E" w:rsidRDefault="00355C7E" w:rsidP="00355C7E">
      <w:pPr>
        <w:pStyle w:val="Listeafsnit"/>
        <w:numPr>
          <w:ilvl w:val="0"/>
          <w:numId w:val="1"/>
        </w:numPr>
      </w:pPr>
      <w:r>
        <w:t>4:5 med undertekster</w:t>
      </w:r>
    </w:p>
    <w:p w14:paraId="021E895B" w14:textId="150FBD69" w:rsidR="00355C7E" w:rsidRDefault="00355C7E" w:rsidP="00355C7E">
      <w:pPr>
        <w:pStyle w:val="Listeafsnit"/>
        <w:numPr>
          <w:ilvl w:val="0"/>
          <w:numId w:val="1"/>
        </w:numPr>
      </w:pPr>
      <w:r>
        <w:t>4:5 uden undertekster</w:t>
      </w:r>
    </w:p>
    <w:p w14:paraId="570866BE" w14:textId="22734675" w:rsidR="00355C7E" w:rsidRDefault="00355C7E" w:rsidP="00355C7E">
      <w:pPr>
        <w:pStyle w:val="Listeafsnit"/>
        <w:numPr>
          <w:ilvl w:val="0"/>
          <w:numId w:val="1"/>
        </w:numPr>
      </w:pPr>
      <w:r>
        <w:t>9:16 med undertekster</w:t>
      </w:r>
    </w:p>
    <w:p w14:paraId="53DAAB73" w14:textId="2F1A87A6" w:rsidR="00355C7E" w:rsidRDefault="00355C7E" w:rsidP="00355C7E">
      <w:pPr>
        <w:pStyle w:val="Listeafsnit"/>
        <w:numPr>
          <w:ilvl w:val="0"/>
          <w:numId w:val="1"/>
        </w:numPr>
      </w:pPr>
      <w:r>
        <w:t>9:16 uden undertekster</w:t>
      </w:r>
    </w:p>
    <w:p w14:paraId="7332F5D5" w14:textId="097BF0F4" w:rsidR="00355C7E" w:rsidRDefault="00355C7E" w:rsidP="00355C7E">
      <w:pPr>
        <w:pStyle w:val="Listeafsnit"/>
        <w:numPr>
          <w:ilvl w:val="0"/>
          <w:numId w:val="1"/>
        </w:numPr>
      </w:pPr>
      <w:r>
        <w:t>16:9 med undertekster</w:t>
      </w:r>
    </w:p>
    <w:p w14:paraId="50D5FA51" w14:textId="512ED6F7" w:rsidR="00355C7E" w:rsidRDefault="00355C7E" w:rsidP="00355C7E">
      <w:pPr>
        <w:pStyle w:val="Listeafsnit"/>
        <w:numPr>
          <w:ilvl w:val="0"/>
          <w:numId w:val="1"/>
        </w:numPr>
      </w:pPr>
      <w:r>
        <w:t>16:9 uden undertekster</w:t>
      </w:r>
    </w:p>
    <w:p w14:paraId="625E58D8" w14:textId="77777777" w:rsidR="00355C7E" w:rsidRDefault="00355C7E" w:rsidP="00355C7E"/>
    <w:p w14:paraId="496D5E43" w14:textId="77777777" w:rsidR="00355C7E" w:rsidRDefault="00355C7E" w:rsidP="00355C7E"/>
    <w:p w14:paraId="613EE456" w14:textId="2F8B1D23" w:rsidR="00355C7E" w:rsidRDefault="00355C7E" w:rsidP="00355C7E">
      <w:r>
        <w:t xml:space="preserve">Skriv til projektkoordinator, Anne Snog, på </w:t>
      </w:r>
      <w:hyperlink r:id="rId9" w:history="1">
        <w:r w:rsidRPr="007664F4">
          <w:rPr>
            <w:rStyle w:val="Hyperlink"/>
          </w:rPr>
          <w:t>asf@okologi.dk</w:t>
        </w:r>
      </w:hyperlink>
      <w:r>
        <w:t xml:space="preserve">, hvis du vil have filmen tilsendt. </w:t>
      </w:r>
    </w:p>
    <w:p w14:paraId="1CB4770C" w14:textId="77777777" w:rsidR="00355C7E" w:rsidRDefault="00355C7E" w:rsidP="00355C7E"/>
    <w:p w14:paraId="254A703E" w14:textId="77777777" w:rsidR="00355C7E" w:rsidRDefault="00355C7E" w:rsidP="00355C7E"/>
    <w:p w14:paraId="062DAE28" w14:textId="77777777" w:rsidR="00F72108" w:rsidRDefault="00F72108" w:rsidP="00355C7E">
      <w:pPr>
        <w:rPr>
          <w:b/>
          <w:bCs/>
        </w:rPr>
      </w:pPr>
    </w:p>
    <w:p w14:paraId="05D999E5" w14:textId="59D2C71E" w:rsidR="00355C7E" w:rsidRPr="00F72108" w:rsidRDefault="00355C7E" w:rsidP="00355C7E">
      <w:pPr>
        <w:rPr>
          <w:b/>
          <w:bCs/>
        </w:rPr>
      </w:pPr>
      <w:r w:rsidRPr="00F72108">
        <w:rPr>
          <w:b/>
          <w:bCs/>
        </w:rPr>
        <w:t xml:space="preserve">Tusind tak for at du vil være med til at fejre Ø-mærket sammen med os. </w:t>
      </w:r>
    </w:p>
    <w:p w14:paraId="6C8CE16B" w14:textId="77777777" w:rsidR="00355C7E" w:rsidRPr="00F72108" w:rsidRDefault="00355C7E" w:rsidP="00355C7E">
      <w:pPr>
        <w:rPr>
          <w:b/>
          <w:bCs/>
        </w:rPr>
      </w:pPr>
    </w:p>
    <w:p w14:paraId="22C79033" w14:textId="0EEAAD37" w:rsidR="00355C7E" w:rsidRPr="00F72108" w:rsidRDefault="00355C7E" w:rsidP="00355C7E">
      <w:pPr>
        <w:rPr>
          <w:b/>
          <w:bCs/>
        </w:rPr>
      </w:pPr>
    </w:p>
    <w:p w14:paraId="712FD0C6" w14:textId="3115EBA0" w:rsidR="00F72108" w:rsidRPr="00F72108" w:rsidRDefault="00F72108" w:rsidP="00355C7E">
      <w:pPr>
        <w:rPr>
          <w:b/>
          <w:bCs/>
        </w:rPr>
      </w:pPr>
    </w:p>
    <w:sectPr w:rsidR="00F72108" w:rsidRPr="00F72108" w:rsidSect="009519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7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A27DF" w14:textId="77777777" w:rsidR="00355C7E" w:rsidRDefault="00355C7E" w:rsidP="0095194E">
      <w:r>
        <w:separator/>
      </w:r>
    </w:p>
  </w:endnote>
  <w:endnote w:type="continuationSeparator" w:id="0">
    <w:p w14:paraId="347BD402" w14:textId="77777777" w:rsidR="00355C7E" w:rsidRDefault="00355C7E" w:rsidP="0095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02C0" w14:textId="77777777" w:rsidR="0095194E" w:rsidRDefault="0095194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AD2E9" w14:textId="77777777" w:rsidR="0095194E" w:rsidRDefault="0095194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2CA08" w14:textId="77777777" w:rsidR="0095194E" w:rsidRDefault="009519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67987" w14:textId="77777777" w:rsidR="00355C7E" w:rsidRDefault="00355C7E" w:rsidP="0095194E">
      <w:r>
        <w:separator/>
      </w:r>
    </w:p>
  </w:footnote>
  <w:footnote w:type="continuationSeparator" w:id="0">
    <w:p w14:paraId="7090C0DF" w14:textId="77777777" w:rsidR="00355C7E" w:rsidRDefault="00355C7E" w:rsidP="0095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DB45F" w14:textId="77777777" w:rsidR="0095194E" w:rsidRDefault="00EE6419">
    <w:pPr>
      <w:pStyle w:val="Sidehoved"/>
    </w:pPr>
    <w:r>
      <w:rPr>
        <w:noProof/>
      </w:rPr>
      <w:pict w14:anchorId="4BB08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3846374" o:spid="_x0000_s1027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33CD2" w14:textId="77777777" w:rsidR="0095194E" w:rsidRDefault="00EE6419">
    <w:pPr>
      <w:pStyle w:val="Sidehoved"/>
    </w:pPr>
    <w:r>
      <w:rPr>
        <w:noProof/>
      </w:rPr>
      <w:pict w14:anchorId="4E1871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3846375" o:spid="_x0000_s1026" type="#_x0000_t75" alt="" style="position:absolute;margin-left:0;margin-top:0;width:620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461B4" w14:textId="77777777" w:rsidR="0095194E" w:rsidRDefault="00EE6419">
    <w:pPr>
      <w:pStyle w:val="Sidehoved"/>
    </w:pPr>
    <w:r>
      <w:rPr>
        <w:noProof/>
      </w:rPr>
      <w:pict w14:anchorId="1AC9C6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3846373" o:spid="_x0000_s1025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27B80"/>
    <w:multiLevelType w:val="hybridMultilevel"/>
    <w:tmpl w:val="7122AC8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5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7E"/>
    <w:rsid w:val="00144C7A"/>
    <w:rsid w:val="00216335"/>
    <w:rsid w:val="0030636A"/>
    <w:rsid w:val="003121CA"/>
    <w:rsid w:val="003211EC"/>
    <w:rsid w:val="00355C7E"/>
    <w:rsid w:val="00401A2F"/>
    <w:rsid w:val="008D6ACF"/>
    <w:rsid w:val="008F75DD"/>
    <w:rsid w:val="0095194E"/>
    <w:rsid w:val="00A80BA5"/>
    <w:rsid w:val="00EE6419"/>
    <w:rsid w:val="00F30EEC"/>
    <w:rsid w:val="00F7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57FF0"/>
  <w15:chartTrackingRefBased/>
  <w15:docId w15:val="{9D78844C-2488-43EE-8B18-2E36BAEA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1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1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1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1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1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19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19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19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19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1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51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1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194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194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194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194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194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19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51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51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519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51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519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5194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5194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5194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51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5194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5194E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95194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5194E"/>
  </w:style>
  <w:style w:type="paragraph" w:styleId="Sidefod">
    <w:name w:val="footer"/>
    <w:basedOn w:val="Normal"/>
    <w:link w:val="SidefodTegn"/>
    <w:uiPriority w:val="99"/>
    <w:unhideWhenUsed/>
    <w:rsid w:val="0095194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5194E"/>
  </w:style>
  <w:style w:type="paragraph" w:styleId="Fodnotetekst">
    <w:name w:val="footnote text"/>
    <w:basedOn w:val="Normal"/>
    <w:link w:val="FodnotetekstTegn"/>
    <w:uiPriority w:val="99"/>
    <w:semiHidden/>
    <w:unhideWhenUsed/>
    <w:rsid w:val="0095194E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5194E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5194E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355C7E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55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youtube.com%2Fwatch%3Fv%3DpBR39HJ8HQQ&amp;data=05%7C02%7Casf%40okologi.dk%7Cab284543f23942a2299008dd86f7a66d%7Ca1adf281d1074870972884b016084a4d%7C0%7C0%7C638815120398432399%7CUnknown%7CTWFpbGZsb3d8eyJFbXB0eU1hcGkiOnRydWUsIlYiOiIwLjAuMDAwMCIsIlAiOiJXaW4zMiIsIkFOIjoiTWFpbCIsIldUIjoyfQ%3D%3D%7C0%7C%7C%7C&amp;sdata=Ul6MBxMfKs7CKRA5HjHT2D6T7oiOjvbPsg%2FJhc1ta3c%3D&amp;reserved=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f@okologi.d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Designguide\Skabeloner\Brevpapir\Brevpapir%20&#216;L%20202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 ØL 2024</Template>
  <TotalTime>14</TotalTime>
  <Pages>1</Pages>
  <Words>170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Snog Folmann</dc:creator>
  <cp:keywords/>
  <dc:description/>
  <cp:lastModifiedBy>Anne Snog Folmann</cp:lastModifiedBy>
  <cp:revision>2</cp:revision>
  <dcterms:created xsi:type="dcterms:W3CDTF">2025-04-29T06:10:00Z</dcterms:created>
  <dcterms:modified xsi:type="dcterms:W3CDTF">2025-04-29T08:46:00Z</dcterms:modified>
</cp:coreProperties>
</file>